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8E2F" w14:textId="77777777" w:rsidR="002418A4" w:rsidRDefault="002418A4">
      <w:pPr>
        <w:pStyle w:val="Text1"/>
        <w:spacing w:after="0"/>
        <w:ind w:left="0"/>
      </w:pPr>
    </w:p>
    <w:p w14:paraId="625A9DE7" w14:textId="77777777" w:rsidR="002418A4" w:rsidRDefault="002418A4">
      <w:pPr>
        <w:pStyle w:val="Text1"/>
        <w:spacing w:after="0"/>
        <w:ind w:left="0"/>
      </w:pPr>
    </w:p>
    <w:p w14:paraId="4968986F" w14:textId="77777777" w:rsidR="002418A4" w:rsidRDefault="002418A4">
      <w:pPr>
        <w:pStyle w:val="Text1"/>
        <w:spacing w:after="0"/>
        <w:ind w:left="0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7"/>
      </w:tblGrid>
      <w:tr w:rsidR="002418A4" w14:paraId="199994A5" w14:textId="77777777">
        <w:trPr>
          <w:jc w:val="center"/>
        </w:trPr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4CACBB48" w14:textId="77777777" w:rsidR="002418A4" w:rsidRDefault="002418A4">
            <w:pPr>
              <w:pStyle w:val="Contenidodelatabla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 IS HEREBY CERTIFIED THAT:</w:t>
            </w:r>
          </w:p>
        </w:tc>
      </w:tr>
    </w:tbl>
    <w:p w14:paraId="33E84F77" w14:textId="77777777" w:rsidR="002418A4" w:rsidRDefault="002418A4">
      <w:pPr>
        <w:pStyle w:val="Textoindependiente"/>
        <w:spacing w:line="360" w:lineRule="auto"/>
        <w:ind w:firstLine="708"/>
      </w:pPr>
    </w:p>
    <w:p w14:paraId="723D53AE" w14:textId="77777777" w:rsidR="002418A4" w:rsidRDefault="002418A4">
      <w:pPr>
        <w:pStyle w:val="Textoindependiente"/>
        <w:spacing w:line="360" w:lineRule="auto"/>
        <w:ind w:firstLine="708"/>
      </w:pP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0"/>
        <w:gridCol w:w="8483"/>
        <w:gridCol w:w="14"/>
      </w:tblGrid>
      <w:tr w:rsidR="002418A4" w14:paraId="399DCEC3" w14:textId="77777777">
        <w:tc>
          <w:tcPr>
            <w:tcW w:w="1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C0370B" w14:textId="77777777" w:rsidR="002418A4" w:rsidRDefault="002418A4">
            <w:pPr>
              <w:pStyle w:val="Contenidodelatab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Mr / Mrs:</w:t>
            </w:r>
          </w:p>
        </w:tc>
        <w:tc>
          <w:tcPr>
            <w:tcW w:w="84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6C27" w14:textId="77777777" w:rsidR="002418A4" w:rsidRDefault="002418A4">
            <w:pPr>
              <w:pStyle w:val="Contenidodelatabla"/>
              <w:snapToGrid w:val="0"/>
              <w:rPr>
                <w:rFonts w:ascii="Arial" w:hAnsi="Arial"/>
              </w:rPr>
            </w:pPr>
          </w:p>
        </w:tc>
      </w:tr>
      <w:tr w:rsidR="002418A4" w14:paraId="3C8BCD16" w14:textId="77777777">
        <w:trPr>
          <w:gridAfter w:val="1"/>
          <w:wAfter w:w="14" w:type="dxa"/>
        </w:trPr>
        <w:tc>
          <w:tcPr>
            <w:tcW w:w="9633" w:type="dxa"/>
            <w:gridSpan w:val="2"/>
            <w:tcBorders>
              <w:bottom w:val="single" w:sz="1" w:space="0" w:color="000000"/>
            </w:tcBorders>
          </w:tcPr>
          <w:p w14:paraId="7611EA53" w14:textId="77777777" w:rsidR="002418A4" w:rsidRDefault="002418A4">
            <w:pPr>
              <w:pStyle w:val="Contenidodelatabla"/>
              <w:snapToGrid w:val="0"/>
              <w:rPr>
                <w:sz w:val="22"/>
                <w:szCs w:val="22"/>
              </w:rPr>
            </w:pPr>
          </w:p>
          <w:p w14:paraId="28576A0A" w14:textId="77777777" w:rsidR="002418A4" w:rsidRDefault="002418A4">
            <w:pPr>
              <w:pStyle w:val="Contenidodelatabla"/>
              <w:snapToGrid w:val="0"/>
              <w:rPr>
                <w:sz w:val="22"/>
                <w:szCs w:val="22"/>
              </w:rPr>
            </w:pPr>
          </w:p>
        </w:tc>
      </w:tr>
      <w:tr w:rsidR="002418A4" w14:paraId="0823C8E0" w14:textId="77777777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9B75" w14:textId="77777777" w:rsidR="002418A4" w:rsidRDefault="002418A4">
            <w:pPr>
              <w:pStyle w:val="Contenidodelatab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has been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enrolled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as an Exchange Programme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student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at the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University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of Córdoba </w:t>
            </w:r>
          </w:p>
        </w:tc>
      </w:tr>
      <w:tr w:rsidR="002418A4" w14:paraId="5ECEA4A2" w14:textId="77777777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E608" w14:textId="77777777" w:rsidR="002418A4" w:rsidRDefault="002418A4">
            <w:pPr>
              <w:pStyle w:val="Contenidodelatabla"/>
              <w:snapToGrid w:val="0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se ha </w:t>
            </w:r>
            <w:proofErr w:type="spellStart"/>
            <w:r>
              <w:rPr>
                <w:rFonts w:ascii="Arial" w:hAnsi="Arial"/>
                <w:i/>
                <w:iCs/>
                <w:sz w:val="21"/>
                <w:szCs w:val="21"/>
              </w:rPr>
              <w:t>incorporado</w:t>
            </w:r>
            <w:proofErr w:type="spell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1"/>
                <w:szCs w:val="21"/>
              </w:rPr>
              <w:t>como</w:t>
            </w:r>
            <w:proofErr w:type="spell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1"/>
                <w:szCs w:val="21"/>
              </w:rPr>
              <w:t>estudiante</w:t>
            </w:r>
            <w:proofErr w:type="spell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iCs/>
                <w:sz w:val="21"/>
                <w:szCs w:val="21"/>
              </w:rPr>
              <w:t>Programa</w:t>
            </w:r>
            <w:proofErr w:type="spell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iCs/>
                <w:sz w:val="21"/>
                <w:szCs w:val="21"/>
              </w:rPr>
              <w:t>Intercambio</w:t>
            </w:r>
            <w:proofErr w:type="spell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en la </w:t>
            </w:r>
            <w:proofErr w:type="spellStart"/>
            <w:r>
              <w:rPr>
                <w:rFonts w:ascii="Arial" w:hAnsi="Arial"/>
                <w:i/>
                <w:iCs/>
                <w:sz w:val="21"/>
                <w:szCs w:val="21"/>
              </w:rPr>
              <w:t>Universidad</w:t>
            </w:r>
            <w:proofErr w:type="spell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de Córdoba.</w:t>
            </w:r>
          </w:p>
        </w:tc>
      </w:tr>
    </w:tbl>
    <w:p w14:paraId="388ED1FD" w14:textId="77777777" w:rsidR="002418A4" w:rsidRDefault="002418A4">
      <w:pPr>
        <w:pStyle w:val="Textoindependiente"/>
        <w:spacing w:line="360" w:lineRule="auto"/>
      </w:pPr>
    </w:p>
    <w:p w14:paraId="5A1AA968" w14:textId="77777777" w:rsidR="002418A4" w:rsidRDefault="002418A4">
      <w:pPr>
        <w:pStyle w:val="Textoindependiente"/>
        <w:spacing w:line="360" w:lineRule="auto"/>
      </w:pPr>
    </w:p>
    <w:tbl>
      <w:tblPr>
        <w:tblW w:w="0" w:type="auto"/>
        <w:tblInd w:w="10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7"/>
        <w:gridCol w:w="983"/>
        <w:gridCol w:w="2433"/>
        <w:gridCol w:w="1214"/>
      </w:tblGrid>
      <w:tr w:rsidR="002418A4" w14:paraId="0D38F9ED" w14:textId="77777777"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E1D418" w14:textId="77777777" w:rsidR="002418A4" w:rsidRDefault="002418A4">
            <w:pPr>
              <w:pStyle w:val="Contenidodelatabla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928A57" w14:textId="77777777" w:rsidR="002418A4" w:rsidRDefault="002418A4">
            <w:pPr>
              <w:pStyle w:val="Contenidodelatabla"/>
              <w:snapToGrid w:val="0"/>
            </w:pPr>
          </w:p>
        </w:tc>
        <w:tc>
          <w:tcPr>
            <w:tcW w:w="2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D1FB7A" w14:textId="77777777" w:rsidR="002418A4" w:rsidRDefault="002418A4">
            <w:pPr>
              <w:pStyle w:val="Contenidodelatabla"/>
              <w:snapToGrid w:val="0"/>
            </w:pP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6949" w14:textId="77777777" w:rsidR="002418A4" w:rsidRDefault="002418A4">
            <w:pPr>
              <w:pStyle w:val="Contenidodelatabla"/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2418A4" w14:paraId="57B3F6FC" w14:textId="77777777">
        <w:tc>
          <w:tcPr>
            <w:tcW w:w="1967" w:type="dxa"/>
            <w:tcBorders>
              <w:top w:val="single" w:sz="1" w:space="0" w:color="000000"/>
            </w:tcBorders>
          </w:tcPr>
          <w:p w14:paraId="5DD8BBDB" w14:textId="77777777" w:rsidR="002418A4" w:rsidRDefault="002418A4">
            <w:pPr>
              <w:pStyle w:val="Contenidodelatabla"/>
              <w:snapToGrid w:val="0"/>
            </w:pP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</w:tcPr>
          <w:p w14:paraId="5EABBAB1" w14:textId="77777777" w:rsidR="002418A4" w:rsidRDefault="002418A4">
            <w:pPr>
              <w:pStyle w:val="Contenidodelatabla"/>
              <w:snapToGrid w:val="0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iCs/>
                <w:sz w:val="20"/>
              </w:rPr>
              <w:t>day</w:t>
            </w:r>
            <w:proofErr w:type="spellEnd"/>
            <w:r>
              <w:rPr>
                <w:rFonts w:ascii="Arial" w:hAnsi="Arial"/>
                <w:i/>
                <w:iCs/>
                <w:sz w:val="20"/>
              </w:rPr>
              <w:t>)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14:paraId="7D25F4FC" w14:textId="77777777" w:rsidR="002418A4" w:rsidRDefault="002418A4">
            <w:pPr>
              <w:pStyle w:val="Contenidodelatabla"/>
              <w:snapToGrid w:val="0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iCs/>
                <w:sz w:val="20"/>
              </w:rPr>
              <w:t>month</w:t>
            </w:r>
            <w:proofErr w:type="spellEnd"/>
            <w:r>
              <w:rPr>
                <w:rFonts w:ascii="Arial" w:hAnsi="Arial"/>
                <w:i/>
                <w:iCs/>
                <w:sz w:val="20"/>
              </w:rPr>
              <w:t>)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45BD6" w14:textId="77777777" w:rsidR="002418A4" w:rsidRDefault="002418A4">
            <w:pPr>
              <w:pStyle w:val="Contenidodelatabla"/>
              <w:snapToGrid w:val="0"/>
              <w:jc w:val="center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(</w:t>
            </w:r>
            <w:proofErr w:type="spellStart"/>
            <w:r>
              <w:rPr>
                <w:rFonts w:ascii="Arial" w:hAnsi="Arial"/>
                <w:i/>
                <w:iCs/>
                <w:sz w:val="20"/>
              </w:rPr>
              <w:t>year</w:t>
            </w:r>
            <w:proofErr w:type="spellEnd"/>
            <w:r>
              <w:rPr>
                <w:rFonts w:ascii="Arial" w:hAnsi="Arial"/>
                <w:i/>
                <w:iCs/>
                <w:sz w:val="20"/>
              </w:rPr>
              <w:t>)</w:t>
            </w:r>
          </w:p>
        </w:tc>
      </w:tr>
    </w:tbl>
    <w:p w14:paraId="2E16FE03" w14:textId="77777777" w:rsidR="002418A4" w:rsidRDefault="002418A4">
      <w:pPr>
        <w:pStyle w:val="Textoindependiente"/>
        <w:spacing w:line="360" w:lineRule="auto"/>
        <w:ind w:firstLine="17"/>
      </w:pPr>
    </w:p>
    <w:p w14:paraId="431B721C" w14:textId="77777777" w:rsidR="002418A4" w:rsidRDefault="002418A4">
      <w:pPr>
        <w:pStyle w:val="Textoindependiente"/>
        <w:spacing w:line="360" w:lineRule="auto"/>
      </w:pPr>
    </w:p>
    <w:p w14:paraId="0EF57EC8" w14:textId="77777777" w:rsidR="002418A4" w:rsidRDefault="002418A4">
      <w:pPr>
        <w:pStyle w:val="Textoindependiente"/>
      </w:pPr>
    </w:p>
    <w:tbl>
      <w:tblPr>
        <w:tblW w:w="0" w:type="auto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2418A4" w14:paraId="6597D19D" w14:textId="77777777">
        <w:tc>
          <w:tcPr>
            <w:tcW w:w="9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0D73A1" w14:textId="77777777" w:rsidR="002418A4" w:rsidRDefault="002418A4">
            <w:pPr>
              <w:pStyle w:val="Contenidodelatab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Stamp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and signature of the Administrative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Officer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4E19D170" w14:textId="77777777" w:rsidR="002418A4" w:rsidRDefault="002418A4">
            <w:pPr>
              <w:pStyle w:val="Contenidodelatabla"/>
              <w:snapToGrid w:val="0"/>
              <w:rPr>
                <w:rFonts w:ascii="Arial" w:hAnsi="Arial"/>
              </w:rPr>
            </w:pPr>
          </w:p>
          <w:p w14:paraId="4F848988" w14:textId="77777777" w:rsidR="002418A4" w:rsidRDefault="002418A4">
            <w:pPr>
              <w:pStyle w:val="Contenidodelatabla"/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2A9D0A10" w14:textId="77777777" w:rsidR="002418A4" w:rsidRDefault="002418A4">
            <w:pPr>
              <w:pStyle w:val="Contenidodelatabla"/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(Seal of the Institution)</w:t>
            </w:r>
          </w:p>
        </w:tc>
      </w:tr>
    </w:tbl>
    <w:p w14:paraId="0C517105" w14:textId="77777777" w:rsidR="002418A4" w:rsidRDefault="002418A4">
      <w:pPr>
        <w:pStyle w:val="Textoindependiente"/>
      </w:pPr>
    </w:p>
    <w:sectPr w:rsidR="002418A4">
      <w:headerReference w:type="default" r:id="rId6"/>
      <w:footerReference w:type="default" r:id="rId7"/>
      <w:footnotePr>
        <w:pos w:val="beneathText"/>
      </w:footnotePr>
      <w:pgSz w:w="11905" w:h="16837"/>
      <w:pgMar w:top="1134" w:right="1134" w:bottom="1193" w:left="1134" w:header="992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6FF1" w14:textId="77777777" w:rsidR="00DA1451" w:rsidRDefault="00DA1451">
      <w:r>
        <w:separator/>
      </w:r>
    </w:p>
  </w:endnote>
  <w:endnote w:type="continuationSeparator" w:id="0">
    <w:p w14:paraId="3524D021" w14:textId="77777777" w:rsidR="00DA1451" w:rsidRDefault="00DA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90ED0" w14:textId="77777777" w:rsidR="002418A4" w:rsidRDefault="002418A4">
    <w:pPr>
      <w:pStyle w:val="Piedepgina"/>
      <w:jc w:val="center"/>
      <w:rPr>
        <w:rFonts w:ascii="Arial" w:hAnsi="Arial"/>
        <w:b/>
        <w:bCs/>
        <w:i/>
        <w:iCs/>
        <w:sz w:val="20"/>
      </w:rPr>
    </w:pPr>
    <w:r>
      <w:rPr>
        <w:rFonts w:ascii="Arial" w:hAnsi="Arial"/>
        <w:b/>
        <w:bCs/>
        <w:i/>
        <w:iCs/>
        <w:sz w:val="20"/>
      </w:rPr>
      <w:t xml:space="preserve">To </w:t>
    </w:r>
    <w:proofErr w:type="spellStart"/>
    <w:r>
      <w:rPr>
        <w:rFonts w:ascii="Arial" w:hAnsi="Arial"/>
        <w:b/>
        <w:bCs/>
        <w:i/>
        <w:iCs/>
        <w:sz w:val="20"/>
      </w:rPr>
      <w:t>deliver</w:t>
    </w:r>
    <w:proofErr w:type="spellEnd"/>
    <w:r>
      <w:rPr>
        <w:rFonts w:ascii="Arial" w:hAnsi="Arial"/>
        <w:b/>
        <w:bCs/>
        <w:i/>
        <w:iCs/>
        <w:sz w:val="20"/>
      </w:rPr>
      <w:t xml:space="preserve"> to HOME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215F" w14:textId="77777777" w:rsidR="00DA1451" w:rsidRDefault="00DA1451">
      <w:r>
        <w:separator/>
      </w:r>
    </w:p>
  </w:footnote>
  <w:footnote w:type="continuationSeparator" w:id="0">
    <w:p w14:paraId="7173273A" w14:textId="77777777" w:rsidR="00DA1451" w:rsidRDefault="00DA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9" w:type="dxa"/>
      <w:tblInd w:w="1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8"/>
      <w:gridCol w:w="1108"/>
      <w:gridCol w:w="5783"/>
    </w:tblGrid>
    <w:tr w:rsidR="00820D1F" w14:paraId="207604E3" w14:textId="77777777" w:rsidTr="00820D1F">
      <w:trPr>
        <w:cantSplit/>
        <w:trHeight w:val="1570"/>
      </w:trPr>
      <w:tc>
        <w:tcPr>
          <w:tcW w:w="2758" w:type="dxa"/>
          <w:vAlign w:val="bottom"/>
        </w:tcPr>
        <w:p w14:paraId="7703FE4A" w14:textId="77777777" w:rsidR="00820D1F" w:rsidRDefault="00820D1F">
          <w:pPr>
            <w:snapToGrid w:val="0"/>
            <w:jc w:val="center"/>
            <w:rPr>
              <w:lang w:val="es-ES"/>
            </w:rPr>
          </w:pPr>
        </w:p>
        <w:p w14:paraId="6F3F5331" w14:textId="77777777" w:rsidR="00820D1F" w:rsidRDefault="00820D1F">
          <w:pPr>
            <w:snapToGrid w:val="0"/>
            <w:jc w:val="center"/>
            <w:rPr>
              <w:lang w:val="es-ES"/>
            </w:rPr>
          </w:pPr>
        </w:p>
        <w:p w14:paraId="6B6777CF" w14:textId="2C829489" w:rsidR="00820D1F" w:rsidRDefault="00820D1F">
          <w:pPr>
            <w:snapToGrid w:val="0"/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28891460" wp14:editId="3EA49C81">
                <wp:extent cx="1662430" cy="601980"/>
                <wp:effectExtent l="0" t="0" r="1270" b="0"/>
                <wp:docPr id="761411146" name="Imagen 1" descr="Un dibujo de una cara feliz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1411146" name="Imagen 1" descr="Un dibujo de una cara feliz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2430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6C2786" w14:textId="77777777" w:rsidR="00820D1F" w:rsidRDefault="00820D1F">
          <w:pPr>
            <w:snapToGrid w:val="0"/>
            <w:jc w:val="center"/>
            <w:rPr>
              <w:lang w:val="es-ES"/>
            </w:rPr>
          </w:pPr>
        </w:p>
        <w:p w14:paraId="7F352C19" w14:textId="77777777" w:rsidR="00820D1F" w:rsidRDefault="00820D1F">
          <w:pPr>
            <w:snapToGrid w:val="0"/>
            <w:jc w:val="center"/>
            <w:rPr>
              <w:lang w:val="es-ES"/>
            </w:rPr>
          </w:pPr>
        </w:p>
        <w:p w14:paraId="35E9B4FE" w14:textId="77777777" w:rsidR="00820D1F" w:rsidRDefault="00820D1F">
          <w:pPr>
            <w:snapToGrid w:val="0"/>
            <w:jc w:val="center"/>
            <w:rPr>
              <w:lang w:val="es-ES"/>
            </w:rPr>
          </w:pPr>
        </w:p>
      </w:tc>
      <w:tc>
        <w:tcPr>
          <w:tcW w:w="1108" w:type="dxa"/>
        </w:tcPr>
        <w:p w14:paraId="57ACC667" w14:textId="77777777" w:rsidR="00820D1F" w:rsidRDefault="00820D1F">
          <w:pPr>
            <w:snapToGrid w:val="0"/>
            <w:jc w:val="center"/>
            <w:rPr>
              <w:rFonts w:ascii="Arial" w:hAnsi="Arial"/>
              <w:b/>
              <w:bCs/>
            </w:rPr>
          </w:pPr>
        </w:p>
      </w:tc>
      <w:tc>
        <w:tcPr>
          <w:tcW w:w="5783" w:type="dxa"/>
          <w:vAlign w:val="center"/>
        </w:tcPr>
        <w:p w14:paraId="61D13C21" w14:textId="27B14B91" w:rsidR="00820D1F" w:rsidRDefault="00820D1F">
          <w:pPr>
            <w:snapToGrid w:val="0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ACADEMIC COURSE  20__ – 20__</w:t>
          </w:r>
        </w:p>
        <w:p w14:paraId="32FC9F3F" w14:textId="77777777" w:rsidR="00820D1F" w:rsidRDefault="00820D1F">
          <w:pPr>
            <w:snapToGrid w:val="0"/>
            <w:jc w:val="center"/>
            <w:rPr>
              <w:rFonts w:ascii="Arial" w:hAnsi="Arial"/>
              <w:i/>
              <w:iCs/>
              <w:sz w:val="22"/>
              <w:szCs w:val="22"/>
            </w:rPr>
          </w:pPr>
          <w:r>
            <w:rPr>
              <w:rFonts w:ascii="Arial" w:hAnsi="Arial"/>
              <w:i/>
              <w:iCs/>
              <w:sz w:val="22"/>
              <w:szCs w:val="22"/>
            </w:rPr>
            <w:t>(</w:t>
          </w:r>
          <w:proofErr w:type="spellStart"/>
          <w:r>
            <w:rPr>
              <w:rFonts w:ascii="Arial" w:hAnsi="Arial"/>
              <w:i/>
              <w:iCs/>
              <w:sz w:val="22"/>
              <w:szCs w:val="22"/>
            </w:rPr>
            <w:t>Curso</w:t>
          </w:r>
          <w:proofErr w:type="spellEnd"/>
          <w:r>
            <w:rPr>
              <w:rFonts w:ascii="Arial" w:hAnsi="Arial"/>
              <w:i/>
              <w:iCs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/>
              <w:i/>
              <w:iCs/>
              <w:sz w:val="22"/>
              <w:szCs w:val="22"/>
            </w:rPr>
            <w:t>Académico</w:t>
          </w:r>
          <w:proofErr w:type="spellEnd"/>
          <w:r>
            <w:rPr>
              <w:rFonts w:ascii="Arial" w:hAnsi="Arial"/>
              <w:i/>
              <w:iCs/>
              <w:sz w:val="22"/>
              <w:szCs w:val="22"/>
            </w:rPr>
            <w:t xml:space="preserve"> 20__-20__)</w:t>
          </w:r>
        </w:p>
      </w:tc>
    </w:tr>
  </w:tbl>
  <w:p w14:paraId="6AA63980" w14:textId="77777777" w:rsidR="002418A4" w:rsidRDefault="002418A4">
    <w:pPr>
      <w:pStyle w:val="Text1"/>
      <w:spacing w:after="0"/>
      <w:ind w:left="0"/>
    </w:pPr>
  </w:p>
  <w:p w14:paraId="05F8D6D2" w14:textId="77777777" w:rsidR="002418A4" w:rsidRDefault="002418A4">
    <w:pPr>
      <w:pStyle w:val="Text1"/>
      <w:spacing w:after="0"/>
      <w:ind w:left="0"/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51"/>
    </w:tblGrid>
    <w:tr w:rsidR="002418A4" w14:paraId="6092ED2F" w14:textId="77777777">
      <w:tc>
        <w:tcPr>
          <w:tcW w:w="965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FFFFCC"/>
        </w:tcPr>
        <w:p w14:paraId="3655D84F" w14:textId="77777777" w:rsidR="002418A4" w:rsidRPr="00CD7187" w:rsidRDefault="002418A4">
          <w:pPr>
            <w:snapToGrid w:val="0"/>
            <w:jc w:val="center"/>
            <w:rPr>
              <w:rFonts w:ascii="Arial" w:hAnsi="Arial"/>
              <w:b/>
              <w:lang w:val="en-US"/>
            </w:rPr>
          </w:pPr>
          <w:r w:rsidRPr="00CD7187">
            <w:rPr>
              <w:rFonts w:ascii="Arial" w:hAnsi="Arial"/>
              <w:b/>
              <w:lang w:val="en-US"/>
            </w:rPr>
            <w:t>ARRIVAL CERTIFICATE FOR EXCHANGE STUDENTS</w:t>
          </w:r>
        </w:p>
        <w:p w14:paraId="16581403" w14:textId="77777777" w:rsidR="002418A4" w:rsidRPr="00CD7187" w:rsidRDefault="002418A4">
          <w:pPr>
            <w:snapToGrid w:val="0"/>
            <w:jc w:val="center"/>
            <w:rPr>
              <w:rFonts w:ascii="Arial" w:hAnsi="Arial"/>
              <w:b/>
              <w:color w:val="0000FF"/>
              <w:lang w:val="en-US"/>
            </w:rPr>
          </w:pPr>
          <w:r w:rsidRPr="00CD7187">
            <w:rPr>
              <w:rFonts w:ascii="Arial" w:hAnsi="Arial"/>
              <w:b/>
              <w:color w:val="0000FF"/>
              <w:lang w:val="en-US"/>
            </w:rPr>
            <w:t>(INCOMING STUDENTS)</w:t>
          </w:r>
        </w:p>
        <w:p w14:paraId="4C046B3D" w14:textId="77777777" w:rsidR="002418A4" w:rsidRDefault="002418A4">
          <w:pPr>
            <w:snapToGrid w:val="0"/>
            <w:jc w:val="center"/>
            <w:rPr>
              <w:rFonts w:ascii="Arial" w:hAnsi="Arial"/>
              <w:b/>
              <w:bCs/>
              <w:i/>
              <w:iCs/>
              <w:sz w:val="22"/>
              <w:szCs w:val="22"/>
              <w:lang w:val="es-ES"/>
            </w:rPr>
          </w:pPr>
          <w:r>
            <w:rPr>
              <w:rFonts w:ascii="Arial" w:hAnsi="Arial"/>
              <w:b/>
              <w:bCs/>
              <w:i/>
              <w:iCs/>
              <w:sz w:val="22"/>
              <w:szCs w:val="22"/>
              <w:lang w:val="es-ES"/>
            </w:rPr>
            <w:t>(Certificado de llegada)</w:t>
          </w:r>
        </w:p>
      </w:tc>
    </w:tr>
  </w:tbl>
  <w:p w14:paraId="7FA1FEBC" w14:textId="77777777" w:rsidR="002418A4" w:rsidRDefault="002418A4">
    <w:pPr>
      <w:pStyle w:val="Text1"/>
      <w:spacing w:after="0"/>
      <w:ind w:left="0"/>
    </w:pPr>
  </w:p>
  <w:p w14:paraId="04B66A43" w14:textId="77777777" w:rsidR="002418A4" w:rsidRDefault="002418A4">
    <w:pPr>
      <w:pStyle w:val="Text1"/>
      <w:spacing w:after="0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15"/>
    <w:rsid w:val="002418A4"/>
    <w:rsid w:val="00545515"/>
    <w:rsid w:val="00641000"/>
    <w:rsid w:val="00820D1F"/>
    <w:rsid w:val="00A711E7"/>
    <w:rsid w:val="00C3793E"/>
    <w:rsid w:val="00C42FE6"/>
    <w:rsid w:val="00CD7187"/>
    <w:rsid w:val="00DA1451"/>
    <w:rsid w:val="00E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EF302"/>
  <w15:chartTrackingRefBased/>
  <w15:docId w15:val="{C5AF5C57-0C0F-034E-A53F-992200BD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32"/>
    </w:rPr>
  </w:style>
  <w:style w:type="character" w:customStyle="1" w:styleId="WW8Num6z0">
    <w:name w:val="WW8Num6z0"/>
    <w:rPr>
      <w:rFonts w:ascii="Wingdings" w:hAnsi="Wingdings"/>
      <w:sz w:val="32"/>
    </w:rPr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basedOn w:val="Fuentedeprrafopredeter1"/>
    <w:rPr>
      <w:vertAlign w:val="superscript"/>
    </w:rPr>
  </w:style>
  <w:style w:type="character" w:styleId="Hipervnculo">
    <w:name w:val="Hyperlink"/>
    <w:basedOn w:val="Fuentedeprrafopredeter1"/>
    <w:semiHidden/>
    <w:rPr>
      <w:color w:val="0000FF"/>
      <w:u w:val="single"/>
    </w:rPr>
  </w:style>
  <w:style w:type="character" w:styleId="Nmerodepgina">
    <w:name w:val="page number"/>
    <w:basedOn w:val="Fuentedeprrafopredeter1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1">
    <w:name w:val="Text 1"/>
    <w:basedOn w:val="Normal"/>
    <w:pPr>
      <w:tabs>
        <w:tab w:val="left" w:pos="16571"/>
      </w:tabs>
      <w:spacing w:after="240"/>
      <w:ind w:left="1441"/>
      <w:jc w:val="both"/>
    </w:pPr>
    <w:rPr>
      <w:lang w:val="en-GB"/>
    </w:rPr>
  </w:style>
  <w:style w:type="paragraph" w:styleId="Ttulo">
    <w:name w:val="Title"/>
    <w:basedOn w:val="Normal"/>
    <w:next w:val="Subttulo"/>
    <w:qFormat/>
    <w:pPr>
      <w:jc w:val="center"/>
    </w:pPr>
    <w:rPr>
      <w:b/>
      <w:lang w:val="es-ES_tradnl"/>
    </w:rPr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customStyle="1" w:styleId="Text3">
    <w:name w:val="Text 3"/>
    <w:basedOn w:val="Normal"/>
    <w:pPr>
      <w:tabs>
        <w:tab w:val="left" w:pos="1657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semiHidden/>
    <w:pPr>
      <w:ind w:left="1418"/>
      <w:jc w:val="both"/>
    </w:pPr>
    <w:rPr>
      <w:rFonts w:ascii="Arial" w:hAnsi="Arial"/>
      <w:color w:val="0000FF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atrizruizlopez/Library/CloudStorage/GoogleDrive-movilidad.etsiam@gmail.com/Mi%20unidad/RELEXT/Incoming-ERASMUS/certificado%20llegada%20estudiantes%20internacionales%20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llegada estudiantes internacionales IN.dot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 SUBVENCIÓN DE </vt:lpstr>
    </vt:vector>
  </TitlesOfParts>
  <Company>Hewlett-Packard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 SUBVENCIÓN DE </dc:title>
  <dc:subject/>
  <dc:creator>Oficina de Movilidad</dc:creator>
  <cp:keywords/>
  <cp:lastModifiedBy>Beatriz Ruiz López</cp:lastModifiedBy>
  <cp:revision>2</cp:revision>
  <cp:lastPrinted>2011-09-29T06:40:00Z</cp:lastPrinted>
  <dcterms:created xsi:type="dcterms:W3CDTF">2025-09-03T08:37:00Z</dcterms:created>
  <dcterms:modified xsi:type="dcterms:W3CDTF">2025-09-03T08:37:00Z</dcterms:modified>
</cp:coreProperties>
</file>